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MODELO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CERTIFICADO ACREDITATIVO INDIVIDUAL DE NECESIDAD DE DESPLAZAMIENTO PERSONAL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MUNICIPAL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POR MOTIVOS LABORALES 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cs="Arial"/>
          <w:color w:val="000000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cs="Arial"/>
          <w:color w:val="000000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En cumplimiento del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Real Decreto 463/2020, de 14 de marzo, estado de alarma para crisis sanitaria por COVID-19 </w:t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D/D.ª___________________________________, con DNI ________________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como titular de la Secretaría General del Ayuntamiento de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______________________________________ CIF____________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CERTIFIC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O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: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Que el/la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empleado/a público municipal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/a D./D.ª________________________ con DNI ________________, presta servicios para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el citado Ayuntamiento (o ente dependiente)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en las siguientes condiciones: 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- Centro de trabajo ubicado en: ______________________________________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- Jornada laboral habitual de _____ horas semanales, en horario de: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118745</wp:posOffset>
                </wp:positionH>
                <wp:positionV relativeFrom="paragraph">
                  <wp:posOffset>99060</wp:posOffset>
                </wp:positionV>
                <wp:extent cx="4762500" cy="779145"/>
                <wp:effectExtent l="0" t="0" r="0" b="0"/>
                <wp:wrapSquare wrapText="bothSides"/>
                <wp:docPr id="1" name="Marco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7914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75pt;height:61.35pt;mso-wrap-distance-left:5.7pt;mso-wrap-distance-right:5.7pt;mso-wrap-distance-top:5.7pt;mso-wrap-distance-bottom:5.7pt;margin-top:7.8pt;mso-position-vertical-relative:text;margin-left:9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 Que el/la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empleado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/a debe desplazarse desde su domicilio particular a su centro de trabajo que permanece abierto durante el periodo de Estado de Alarma decretado por el Gobierno de España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al ser una Administración Pública y por tanto no estar incluida entre las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dedicada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a alguna de las actividades obligadas al cierre, y para ello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se desplaza a pie/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utiliza el vehículo con matrícula-------------------------/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o cualquier otro medio de transporte.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Se expide el presente certificado a los efectos de su posible acreditación ante la autoridad competente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y/o miembro de las Fuerzas o Cuerpos de Seguridad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n _______________ , a ____ de___________ de 2020. 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Firma</w:t>
      </w:r>
    </w:p>
    <w:p>
      <w:pPr>
        <w:pStyle w:val="Normal"/>
        <w:tabs>
          <w:tab w:val="clear" w:pos="708"/>
          <w:tab w:val="left" w:pos="3370" w:leader="none"/>
        </w:tabs>
        <w:jc w:val="both"/>
        <w:rPr>
          <w:rFonts w:cs="Arial"/>
          <w:b w:val="false"/>
          <w:b w:val="false"/>
          <w:bCs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39" w:top="1979" w:footer="1077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tabs>
        <w:tab w:val="clear" w:pos="4252"/>
        <w:tab w:val="clear" w:pos="8504"/>
        <w:tab w:val="left" w:pos="213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60B35BE7">
              <wp:simplePos x="0" y="0"/>
              <wp:positionH relativeFrom="column">
                <wp:posOffset>3708400</wp:posOffset>
              </wp:positionH>
              <wp:positionV relativeFrom="paragraph">
                <wp:posOffset>-635</wp:posOffset>
              </wp:positionV>
              <wp:extent cx="1687195" cy="572770"/>
              <wp:effectExtent l="3175" t="0" r="0" b="635"/>
              <wp:wrapNone/>
              <wp:docPr id="5" name="Text 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6600" cy="57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  <w:lang w:val="pt-BR"/>
                            </w:rPr>
                            <w:t>Avda. 25 de julio, 47                                                  38004 – S/C de Tenerife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922 23 76 00 – Fax: 922 23 76 01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infotenerife@fecam.es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7" stroked="f" style="position:absolute;margin-left:292pt;margin-top:-0.05pt;width:132.75pt;height:45pt" wp14:anchorId="60B35BE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  <w:lang w:val="pt-BR"/>
                      </w:rPr>
                      <w:t>Avda. 25 de julio, 47                                                  38004 – S/C de Tenerife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922 23 76 00 – Fax: 922 23 76 01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infotenerife@fecam.es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C898C00">
              <wp:simplePos x="0" y="0"/>
              <wp:positionH relativeFrom="column">
                <wp:posOffset>-2540</wp:posOffset>
              </wp:positionH>
              <wp:positionV relativeFrom="paragraph">
                <wp:posOffset>-635</wp:posOffset>
              </wp:positionV>
              <wp:extent cx="1997710" cy="572770"/>
              <wp:effectExtent l="0" t="0" r="0" b="635"/>
              <wp:wrapNone/>
              <wp:docPr id="7" name="Text 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6920" cy="57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 xml:space="preserve">C/Pérez del Toro, 97 (Esq. Juan XXIII)                                   35004 – Las Palmas de Gran Canaria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928 29 78 37 – Fax: 928 29 78 38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infograncanaria@fecam.es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ab/>
                            <w:tab/>
                            <w:tab/>
                            <w:t xml:space="preserve">               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-0.2pt;margin-top:-0.05pt;width:157.2pt;height:45pt" wp14:anchorId="3C898C0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 xml:space="preserve">C/Pérez del Toro, 97 (Esq. Juan XXIII)                                   35004 – Las Palmas de Gran Canaria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928 29 78 37 – Fax: 928 29 78 38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infograncanaria@fecam.es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ab/>
                      <w:tab/>
                      <w:tab/>
                      <w:t xml:space="preserve">                   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0A3F8C0">
              <wp:simplePos x="0" y="0"/>
              <wp:positionH relativeFrom="column">
                <wp:posOffset>1576705</wp:posOffset>
              </wp:positionH>
              <wp:positionV relativeFrom="paragraph">
                <wp:posOffset>456565</wp:posOffset>
              </wp:positionV>
              <wp:extent cx="2516505" cy="229870"/>
              <wp:effectExtent l="0" t="0" r="0" b="0"/>
              <wp:wrapNone/>
              <wp:docPr id="9" name="Text 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6040" cy="22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  <w:t xml:space="preserve">http://www.fecam.es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9" stroked="f" style="position:absolute;margin-left:124.15pt;margin-top:35.95pt;width:198.05pt;height:18pt" wp14:anchorId="00A3F8C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  <w:t xml:space="preserve">http://www.fecam.es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</w:r>
                  </w:p>
                  <w:p>
                    <w:pPr>
                      <w:pStyle w:val="Contenidodelmarco"/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352F0F8F">
              <wp:simplePos x="0" y="0"/>
              <wp:positionH relativeFrom="column">
                <wp:posOffset>1962150</wp:posOffset>
              </wp:positionH>
              <wp:positionV relativeFrom="paragraph">
                <wp:posOffset>-635</wp:posOffset>
              </wp:positionV>
              <wp:extent cx="1830070" cy="458470"/>
              <wp:effectExtent l="0" t="0" r="0" b="0"/>
              <wp:wrapNone/>
              <wp:docPr id="11" name="Text 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520" cy="45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Avda. Los Indianos, 22. 2ª planta             38700- S/C de la Palma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Tfno: 922 411 342- Fax: 922 425 306</w:t>
                            <w:br/>
                            <w:t>Correo electrónico: infolapalma@fecam.es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0" stroked="f" style="position:absolute;margin-left:154.5pt;margin-top:-0.05pt;width:144pt;height:36pt" wp14:anchorId="352F0F8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Avda. Los Indianos, 22. 2ª planta             38700- S/C de la Palma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Tfno: 922 411 342- Fax: 922 425 306</w:t>
                      <w:br/>
                      <w:t>Correo electrónico: infolapalma@fecam.es</w:t>
                    </w:r>
                  </w:p>
                </w:txbxContent>
              </v:textbox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0" w:color="000000"/>
      </w:pBdr>
      <w:rPr/>
    </w:pPr>
    <w:r>
      <w:rPr/>
    </w:r>
  </w:p>
  <w:p>
    <w:pPr>
      <w:pStyle w:val="Cabecera"/>
      <w:pBdr>
        <w:bottom w:val="single" w:sz="4" w:space="0" w:color="000000"/>
      </w:pBdr>
      <w:rPr>
        <w:b/>
        <w:b/>
        <w:sz w:val="96"/>
        <w:szCs w:val="96"/>
      </w:rPr>
    </w:pPr>
    <w:r>
      <w:rPr/>
      <w:drawing>
        <wp:inline distT="0" distB="0" distL="0" distR="0">
          <wp:extent cx="2162175" cy="733425"/>
          <wp:effectExtent l="0" t="0" r="0" b="0"/>
          <wp:docPr id="4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 wp14:anchorId="15BE4760">
              <wp:simplePos x="0" y="0"/>
              <wp:positionH relativeFrom="column">
                <wp:posOffset>2722245</wp:posOffset>
              </wp:positionH>
              <wp:positionV relativeFrom="paragraph">
                <wp:posOffset>97155</wp:posOffset>
              </wp:positionV>
              <wp:extent cx="2172970" cy="572770"/>
              <wp:effectExtent l="0" t="0" r="0" b="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2240" cy="57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right"/>
                            <w:rPr>
                              <w:rFonts w:ascii="Tahoma" w:hAnsi="Tahoma" w:cs="Tahoma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 xml:space="preserve">Ref : 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J.M.P   /   </w:t>
                          </w: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>Pags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  <w:t>Asunto :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FILENAME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Modelo CERTIFICADO ASISTENCIA AL TRABAJO.docx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36360" rIns="363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fillcolor="white" stroked="f" style="position:absolute;margin-left:214.35pt;margin-top:7.65pt;width:171pt;height:45pt" wp14:anchorId="15BE4760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rFonts w:ascii="Tahoma" w:hAnsi="Tahoma" w:cs="Tahoma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 xml:space="preserve">Ref : 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J.M.P   /   </w:t>
                    </w: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>Pags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: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  <w:lang w:val="en-GB"/>
                      </w:rPr>
                      <w:t>/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NUMPAGES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</w:rPr>
                      <w:t>Asunto :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FILENAME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Modelo CERTIFICADO ASISTENCIA AL TRABAJO.docx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pStyle w:val="Contenidodelmarc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e2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25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620cb"/>
    <w:rPr/>
  </w:style>
  <w:style w:type="character" w:styleId="EnlacedeInternet">
    <w:name w:val="Enlace de Internet"/>
    <w:basedOn w:val="DefaultParagraphFont"/>
    <w:rsid w:val="002b7bf8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892420"/>
    <w:rPr>
      <w:color w:val="800080"/>
      <w:u w:val="single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947e2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ff725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/>
      <w:b/>
      <w:sz w:val="22"/>
    </w:rPr>
  </w:style>
  <w:style w:type="character" w:styleId="ListLabel2">
    <w:name w:val="ListLabel 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ascii="Arial" w:hAnsi="Arial" w:eastAsia="Calibri" w:cs="Calibri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>
    <w:name w:val="ListLabel 2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8">
    <w:name w:val="ListLabel 3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39">
    <w:name w:val="ListLabel 3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0">
    <w:name w:val="ListLabel 4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2">
    <w:name w:val="ListLabel 4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3">
    <w:name w:val="ListLabel 4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5">
    <w:name w:val="ListLabel 4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6">
    <w:name w:val="ListLabel 4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7">
    <w:name w:val="ListLabel 4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8">
    <w:name w:val="ListLabel 4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9">
    <w:name w:val="ListLabel 4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1">
    <w:name w:val="ListLabel 5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2">
    <w:name w:val="ListLabel 5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4">
    <w:name w:val="ListLabel 5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5">
    <w:name w:val="ListLabel 5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6">
    <w:name w:val="ListLabel 5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57">
    <w:name w:val="ListLabel 5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8">
    <w:name w:val="ListLabel 5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0">
    <w:name w:val="ListLabel 6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1">
    <w:name w:val="ListLabel 6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3">
    <w:name w:val="ListLabel 6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4">
    <w:name w:val="ListLabel 6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5">
    <w:name w:val="ListLabel 6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6">
    <w:name w:val="ListLabel 6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7">
    <w:name w:val="ListLabel 6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8">
    <w:name w:val="ListLabel 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9">
    <w:name w:val="ListLabel 6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0">
    <w:name w:val="ListLabel 7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1">
    <w:name w:val="ListLabel 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2">
    <w:name w:val="ListLabel 7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3">
    <w:name w:val="ListLabel 7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0f69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91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47e2b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Oficial_nuevo</Template>
  <TotalTime>83</TotalTime>
  <Application>LibreOffice/6.2.1.2$Windows_X86_64 LibreOffice_project/7bcb35dc3024a62dea0caee87020152d1ee96e71</Application>
  <Pages>1</Pages>
  <Words>274</Words>
  <Characters>1643</Characters>
  <CharactersWithSpaces>2031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Juan Manuel Padrón</dc:creator>
  <dc:description/>
  <dc:language>es-ES</dc:language>
  <cp:lastModifiedBy/>
  <cp:lastPrinted>2020-02-26T10:42:00Z</cp:lastPrinted>
  <dcterms:modified xsi:type="dcterms:W3CDTF">2020-03-17T14:09:26Z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